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D7" w:rsidRPr="00082265" w:rsidRDefault="006E32D7" w:rsidP="000822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5" w:tooltip="&quot;musica.cz&quot; " w:history="1">
        <w:r w:rsidRPr="00B90585">
          <w:rPr>
            <w:rFonts w:ascii="Times New Roman" w:hAnsi="Times New Roman" w:cs="Times New Roman"/>
            <w:noProof/>
            <w:color w:val="0000FF"/>
            <w:sz w:val="24"/>
            <w:szCs w:val="24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musica.cz" href="https://www.musica.cz/" title="&quot;musica.cz&quot;" style="width:375pt;height:111.75pt;visibility:visible" o:button="t">
              <v:fill o:detectmouseclick="t"/>
              <v:imagedata r:id="rId6" o:title=""/>
            </v:shape>
          </w:pict>
        </w:r>
      </w:hyperlink>
    </w:p>
    <w:p w:rsidR="006E32D7" w:rsidRDefault="006E32D7" w:rsidP="00082265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 w:rsidRPr="00082265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6E32D7" w:rsidRPr="00082265" w:rsidRDefault="006E32D7" w:rsidP="00082265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hyperlink r:id="rId7" w:history="1">
        <w:r w:rsidRPr="00E23F69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eastAsia="cs-CZ"/>
          </w:rPr>
          <w:t>https://www.musica.cz/jiri-lukes-ichimoku-cloud-svetova-premiera/</w:t>
        </w:r>
      </w:hyperlink>
      <w:r>
        <w:rPr>
          <w:rFonts w:ascii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</w:p>
    <w:p w:rsidR="006E32D7" w:rsidRPr="00082265" w:rsidRDefault="006E32D7" w:rsidP="000822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90585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obrázek 2" o:spid="_x0000_i1026" type="#_x0000_t75" alt="https://www.musica.cz/wp-content/uploads/2019/07/zamek-kromeriz.jpg" style="width:900pt;height:601.5pt;visibility:visible">
            <v:imagedata r:id="rId8" o:title=""/>
          </v:shape>
        </w:pict>
      </w:r>
    </w:p>
    <w:p w:rsidR="006E32D7" w:rsidRPr="00082265" w:rsidRDefault="006E32D7" w:rsidP="00082265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82265">
        <w:rPr>
          <w:rFonts w:ascii="Times New Roman" w:hAnsi="Times New Roman" w:cs="Times New Roman"/>
          <w:b/>
          <w:bCs/>
          <w:kern w:val="36"/>
          <w:sz w:val="48"/>
          <w:szCs w:val="48"/>
          <w:lang w:eastAsia="cs-CZ"/>
        </w:rPr>
        <w:t>Jiří Lukeš: Ichimoku Cloud (světová premiéra)</w:t>
      </w:r>
    </w:p>
    <w:p w:rsidR="006E32D7" w:rsidRPr="00082265" w:rsidRDefault="006E32D7" w:rsidP="000822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82265">
        <w:rPr>
          <w:rFonts w:ascii="Times New Roman" w:hAnsi="Times New Roman" w:cs="Times New Roman"/>
          <w:sz w:val="24"/>
          <w:szCs w:val="24"/>
          <w:lang w:eastAsia="cs-CZ"/>
        </w:rPr>
        <w:t>29. června 2019, Sněmovní sál Zámku Kroměříž, Kroměříž</w:t>
      </w:r>
    </w:p>
    <w:p w:rsidR="006E32D7" w:rsidRPr="00082265" w:rsidRDefault="006E32D7" w:rsidP="000822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82265">
        <w:rPr>
          <w:rFonts w:ascii="Times New Roman" w:hAnsi="Times New Roman" w:cs="Times New Roman"/>
          <w:sz w:val="24"/>
          <w:szCs w:val="24"/>
          <w:lang w:eastAsia="cs-CZ"/>
        </w:rPr>
        <w:t>Forfest</w:t>
      </w:r>
    </w:p>
    <w:p w:rsidR="006E32D7" w:rsidRPr="00082265" w:rsidRDefault="006E32D7" w:rsidP="000822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82265">
        <w:rPr>
          <w:rFonts w:ascii="Times New Roman" w:hAnsi="Times New Roman" w:cs="Times New Roman"/>
          <w:sz w:val="24"/>
          <w:szCs w:val="24"/>
          <w:lang w:eastAsia="cs-CZ"/>
        </w:rPr>
        <w:t>Jiří Lukeš: Ichimoku cloud (světová premiéra)</w:t>
      </w:r>
    </w:p>
    <w:p w:rsidR="006E32D7" w:rsidRPr="00082265" w:rsidRDefault="006E32D7" w:rsidP="000822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82265">
        <w:rPr>
          <w:rFonts w:ascii="Times New Roman" w:hAnsi="Times New Roman" w:cs="Times New Roman"/>
          <w:sz w:val="24"/>
          <w:szCs w:val="24"/>
          <w:lang w:eastAsia="cs-CZ"/>
        </w:rPr>
        <w:t>Ensemble Konvergence (Jiří Mráz – klarinet, Matěj Vlk, Irena Štochlová – housle, Ondřej Štochl – viola, Tomáš Novák – kontrabas, Egli Prifti – klavír, Jan Tuláček – kytara)</w:t>
      </w:r>
    </w:p>
    <w:p w:rsidR="006E32D7" w:rsidRPr="00082265" w:rsidRDefault="006E32D7" w:rsidP="000822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Rubriky </w:t>
      </w:r>
      <w:hyperlink r:id="rId9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 Štítky </w:t>
      </w:r>
      <w:hyperlink r:id="rId11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Egli Prifti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13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14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housle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15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Irena Štochlová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16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Jan Tuláček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Jiří Lukeš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Jiří Mráz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19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klarinet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0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klavír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1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komorní hudba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2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kontrabas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3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Konvergence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4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Kroměříž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5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kytara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6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Matěj Vlk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7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Ondřej Štochl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8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29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30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Tomáš Novák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31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viola</w:t>
        </w:r>
      </w:hyperlink>
      <w:r w:rsidRPr="00082265">
        <w:rPr>
          <w:rFonts w:ascii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6E32D7" w:rsidRPr="00082265" w:rsidRDefault="006E32D7" w:rsidP="000822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32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Slavomír Hořínka: Ave Maria (světová premiéra)</w:t>
        </w:r>
      </w:hyperlink>
    </w:p>
    <w:p w:rsidR="006E32D7" w:rsidRPr="00082265" w:rsidRDefault="006E32D7" w:rsidP="000822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33" w:history="1">
        <w:r w:rsidRPr="00082265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Glyndebourne: Rusalka</w:t>
        </w:r>
      </w:hyperlink>
    </w:p>
    <w:p w:rsidR="006E32D7" w:rsidRDefault="006E32D7"/>
    <w:p w:rsidR="006E32D7" w:rsidRDefault="006E32D7"/>
    <w:p w:rsidR="006E32D7" w:rsidRPr="006E7036" w:rsidRDefault="006E32D7" w:rsidP="006E70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34" w:tooltip="&quot;musica.cz&quot; " w:history="1">
        <w:r w:rsidRPr="00B90585">
          <w:rPr>
            <w:rFonts w:ascii="Times New Roman" w:hAnsi="Times New Roman" w:cs="Times New Roman"/>
            <w:noProof/>
            <w:color w:val="0000FF"/>
            <w:sz w:val="24"/>
            <w:szCs w:val="24"/>
            <w:lang w:eastAsia="cs-CZ"/>
          </w:rPr>
          <w:pict>
            <v:shape id="obrázek 5" o:spid="_x0000_i1027" type="#_x0000_t75" alt="musica.cz" href="https://www.musica.cz/" title="&quot;musica.cz&quot;" style="width:375pt;height:111.75pt;visibility:visible" o:button="t">
              <v:fill o:detectmouseclick="t"/>
              <v:imagedata r:id="rId6" o:title=""/>
            </v:shape>
          </w:pict>
        </w:r>
      </w:hyperlink>
    </w:p>
    <w:p w:rsidR="006E32D7" w:rsidRPr="006E7036" w:rsidRDefault="006E32D7" w:rsidP="006E7036">
      <w:pPr>
        <w:spacing w:before="100" w:beforeAutospacing="1" w:after="100" w:afterAutospacing="1" w:line="240" w:lineRule="auto"/>
        <w:outlineLvl w:val="4"/>
        <w:rPr>
          <w:rFonts w:ascii="Times New Roman" w:hAnsi="Times New Roman" w:cs="Times New Roman"/>
          <w:b/>
          <w:bCs/>
          <w:sz w:val="20"/>
          <w:szCs w:val="20"/>
          <w:lang w:eastAsia="cs-CZ"/>
        </w:rPr>
      </w:pPr>
      <w:r w:rsidRPr="006E7036">
        <w:rPr>
          <w:rFonts w:ascii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6E32D7" w:rsidRPr="006E7036" w:rsidRDefault="006E32D7" w:rsidP="006E70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B90585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obrázek 6" o:spid="_x0000_i1028" type="#_x0000_t75" alt="https://www.musica.cz/wp-content/uploads/2019/07/katedrala-olomouc0.jpg" style="width:431.25pt;height:277.5pt;visibility:visible">
            <v:imagedata r:id="rId35" o:title=""/>
          </v:shape>
        </w:pict>
      </w:r>
    </w:p>
    <w:p w:rsidR="006E32D7" w:rsidRPr="006E7036" w:rsidRDefault="006E32D7" w:rsidP="006E703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E7036">
        <w:rPr>
          <w:rFonts w:ascii="Times New Roman" w:hAnsi="Times New Roman" w:cs="Times New Roman"/>
          <w:b/>
          <w:bCs/>
          <w:kern w:val="36"/>
          <w:sz w:val="48"/>
          <w:szCs w:val="48"/>
          <w:lang w:eastAsia="cs-CZ"/>
        </w:rPr>
        <w:t>Josef Adamík: Sinfonietta (světová premiéra)</w:t>
      </w:r>
    </w:p>
    <w:p w:rsidR="006E32D7" w:rsidRDefault="006E32D7" w:rsidP="006E70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7036">
        <w:rPr>
          <w:rFonts w:ascii="Times New Roman" w:hAnsi="Times New Roman" w:cs="Times New Roman"/>
          <w:sz w:val="24"/>
          <w:szCs w:val="24"/>
          <w:lang w:eastAsia="cs-CZ"/>
        </w:rPr>
        <w:t>9. června 2019, Katedrála sv. Václava, Olomouc</w:t>
      </w:r>
    </w:p>
    <w:p w:rsidR="006E32D7" w:rsidRPr="006E7036" w:rsidRDefault="006E32D7" w:rsidP="006E70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36" w:history="1">
        <w:r w:rsidRPr="00E23F69">
          <w:rPr>
            <w:rStyle w:val="Hyperlink"/>
            <w:rFonts w:ascii="Times New Roman" w:hAnsi="Times New Roman" w:cs="Times New Roman"/>
            <w:sz w:val="24"/>
            <w:szCs w:val="24"/>
            <w:lang w:eastAsia="cs-CZ"/>
          </w:rPr>
          <w:t>https://www.musica.cz/josef-adamik-sinfonietta-svetova-premiera/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6E32D7" w:rsidRPr="006E7036" w:rsidRDefault="006E32D7" w:rsidP="006E70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7036">
        <w:rPr>
          <w:rFonts w:ascii="Times New Roman" w:hAnsi="Times New Roman" w:cs="Times New Roman"/>
          <w:sz w:val="24"/>
          <w:szCs w:val="24"/>
          <w:lang w:eastAsia="cs-CZ"/>
        </w:rPr>
        <w:t>Forfest Czech Republic</w:t>
      </w:r>
    </w:p>
    <w:p w:rsidR="006E32D7" w:rsidRPr="006E7036" w:rsidRDefault="006E32D7" w:rsidP="006E70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7036">
        <w:rPr>
          <w:rFonts w:ascii="Times New Roman" w:hAnsi="Times New Roman" w:cs="Times New Roman"/>
          <w:sz w:val="24"/>
          <w:szCs w:val="24"/>
          <w:lang w:eastAsia="cs-CZ"/>
        </w:rPr>
        <w:t>Josef Adamík: Sinfonietta (světová premiéra)</w:t>
      </w:r>
    </w:p>
    <w:p w:rsidR="006E32D7" w:rsidRPr="006E7036" w:rsidRDefault="006E32D7" w:rsidP="006E703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7036">
        <w:rPr>
          <w:rFonts w:ascii="Times New Roman" w:hAnsi="Times New Roman" w:cs="Times New Roman"/>
          <w:sz w:val="24"/>
          <w:szCs w:val="24"/>
          <w:lang w:eastAsia="cs-CZ"/>
        </w:rPr>
        <w:t>Brno Contemporary Orchestra, dir. Pavel Šnajdr</w:t>
      </w:r>
    </w:p>
    <w:p w:rsidR="006E32D7" w:rsidRPr="006E7036" w:rsidRDefault="006E32D7" w:rsidP="006E70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Rubriky </w:t>
      </w:r>
      <w:hyperlink r:id="rId37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38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 Štítky </w:t>
      </w:r>
      <w:hyperlink r:id="rId39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Brno Contemporary Orchestra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40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41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42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Josef Adamík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43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Olomouc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44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Pavel Šnajdr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45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hyperlink r:id="rId46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6E7036">
        <w:rPr>
          <w:rFonts w:ascii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6E32D7" w:rsidRPr="006E7036" w:rsidRDefault="006E32D7" w:rsidP="006E70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47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Jiří Lukeš: O Spánku, Rem-nrem (světová premiéra)</w:t>
        </w:r>
      </w:hyperlink>
    </w:p>
    <w:p w:rsidR="006E32D7" w:rsidRPr="006E7036" w:rsidRDefault="006E32D7" w:rsidP="006E703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hyperlink r:id="rId48" w:history="1">
        <w:r w:rsidRPr="006E7036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Virginie: Císař Atlantidy</w:t>
        </w:r>
      </w:hyperlink>
    </w:p>
    <w:p w:rsidR="006E32D7" w:rsidRDefault="006E32D7"/>
    <w:p w:rsidR="006E32D7" w:rsidRDefault="006E32D7"/>
    <w:p w:rsidR="006E32D7" w:rsidRDefault="006E32D7" w:rsidP="00A86EDC">
      <w:hyperlink r:id="rId49" w:tooltip="&quot;musica.cz&quot; " w:history="1">
        <w:r w:rsidRPr="00B90585">
          <w:rPr>
            <w:noProof/>
            <w:color w:val="0000FF"/>
            <w:lang w:eastAsia="cs-CZ"/>
          </w:rPr>
          <w:pict>
            <v:shape id="obrázek 9" o:spid="_x0000_i1029" type="#_x0000_t75" alt="musica.cz" href="https://www.musica.cz/" title="&quot;musica.cz&quot;" style="width:375pt;height:111.75pt;visibility:visible" o:button="t">
              <v:fill o:detectmouseclick="t"/>
              <v:imagedata r:id="rId6" o:title=""/>
            </v:shape>
          </w:pict>
        </w:r>
      </w:hyperlink>
    </w:p>
    <w:p w:rsidR="006E32D7" w:rsidRDefault="006E32D7" w:rsidP="00A86EDC">
      <w:pPr>
        <w:pStyle w:val="Heading5"/>
      </w:pPr>
      <w:r>
        <w:t>Vedeme archiv partitur a nahrávek, vydáváme časopisy a CD, pořádáme koncerty, propagujeme současnou českou hudbu.</w:t>
      </w:r>
    </w:p>
    <w:p w:rsidR="006E32D7" w:rsidRDefault="006E32D7" w:rsidP="00A86EDC">
      <w:r w:rsidRPr="00D80338">
        <w:rPr>
          <w:noProof/>
          <w:lang w:eastAsia="cs-CZ"/>
        </w:rPr>
        <w:pict>
          <v:shape id="obrázek 10" o:spid="_x0000_i1030" type="#_x0000_t75" alt="https://www.musica.cz/wp-content/uploads/2019/04/moric-kromeriz.jpg" style="width:600pt;height:450pt;visibility:visible">
            <v:imagedata r:id="rId50" o:title=""/>
          </v:shape>
        </w:pict>
      </w:r>
    </w:p>
    <w:p w:rsidR="006E32D7" w:rsidRDefault="006E32D7" w:rsidP="00A86EDC">
      <w:pPr>
        <w:pStyle w:val="Heading1"/>
      </w:pPr>
      <w:r>
        <w:t>Josef Adamík: I Stop Somewhere Waiting for You (světová premiéra)</w:t>
      </w:r>
    </w:p>
    <w:p w:rsidR="006E32D7" w:rsidRDefault="006E32D7" w:rsidP="00A86EDC">
      <w:pPr>
        <w:pStyle w:val="NormalWeb"/>
      </w:pPr>
      <w:r>
        <w:t>24. června 2018, Chrám sv. Mořice, Kroměříž</w:t>
      </w:r>
    </w:p>
    <w:p w:rsidR="006E32D7" w:rsidRDefault="006E32D7" w:rsidP="00A86EDC">
      <w:pPr>
        <w:pStyle w:val="NormalWeb"/>
      </w:pPr>
      <w:r>
        <w:t>Forfest</w:t>
      </w:r>
    </w:p>
    <w:p w:rsidR="006E32D7" w:rsidRDefault="006E32D7" w:rsidP="00A86EDC">
      <w:pPr>
        <w:pStyle w:val="NormalWeb"/>
      </w:pPr>
      <w:r>
        <w:t xml:space="preserve">Josef Adamík: </w:t>
      </w:r>
      <w:r>
        <w:rPr>
          <w:rStyle w:val="Emphasis"/>
        </w:rPr>
        <w:t>I Stop Somewhere Waiting for You</w:t>
      </w:r>
      <w:r>
        <w:t xml:space="preserve"> (světová premiéra)</w:t>
      </w:r>
    </w:p>
    <w:p w:rsidR="006E32D7" w:rsidRDefault="006E32D7" w:rsidP="00A86EDC">
      <w:pPr>
        <w:pStyle w:val="NormalWeb"/>
      </w:pPr>
      <w:r>
        <w:t>Vox Iuvenalis, sbormistři Markéta Ottová a Jan Ocetek</w:t>
      </w:r>
    </w:p>
    <w:p w:rsidR="006E32D7" w:rsidRDefault="006E32D7" w:rsidP="00A86EDC">
      <w:r>
        <w:rPr>
          <w:rStyle w:val="screen-reader-text"/>
        </w:rPr>
        <w:t xml:space="preserve">Rubriky </w:t>
      </w:r>
      <w:hyperlink r:id="rId51" w:history="1">
        <w:r>
          <w:rPr>
            <w:rStyle w:val="Hyperlink"/>
          </w:rPr>
          <w:t>Česko</w:t>
        </w:r>
      </w:hyperlink>
      <w:r>
        <w:rPr>
          <w:rStyle w:val="cat-links"/>
        </w:rPr>
        <w:t xml:space="preserve">, </w:t>
      </w:r>
      <w:hyperlink r:id="rId52" w:history="1">
        <w:r>
          <w:rPr>
            <w:rStyle w:val="Hyperlink"/>
          </w:rPr>
          <w:t>Koncerty</w:t>
        </w:r>
      </w:hyperlink>
      <w:r>
        <w:t xml:space="preserve"> </w:t>
      </w:r>
      <w:r>
        <w:rPr>
          <w:rStyle w:val="screen-reader-text"/>
        </w:rPr>
        <w:t xml:space="preserve">Štítky </w:t>
      </w:r>
      <w:hyperlink r:id="rId53" w:history="1">
        <w:r>
          <w:rPr>
            <w:rStyle w:val="Hyperlink"/>
          </w:rPr>
          <w:t>festival</w:t>
        </w:r>
      </w:hyperlink>
      <w:r>
        <w:rPr>
          <w:rStyle w:val="tags-links"/>
        </w:rPr>
        <w:t xml:space="preserve">, </w:t>
      </w:r>
      <w:hyperlink r:id="rId54" w:history="1">
        <w:r>
          <w:rPr>
            <w:rStyle w:val="Hyperlink"/>
          </w:rPr>
          <w:t>Forfest</w:t>
        </w:r>
      </w:hyperlink>
      <w:r>
        <w:rPr>
          <w:rStyle w:val="tags-links"/>
        </w:rPr>
        <w:t xml:space="preserve">, </w:t>
      </w:r>
      <w:hyperlink r:id="rId55" w:history="1">
        <w:r>
          <w:rPr>
            <w:rStyle w:val="Hyperlink"/>
          </w:rPr>
          <w:t>Jan Ocetek</w:t>
        </w:r>
      </w:hyperlink>
      <w:r>
        <w:rPr>
          <w:rStyle w:val="tags-links"/>
        </w:rPr>
        <w:t xml:space="preserve">, </w:t>
      </w:r>
      <w:hyperlink r:id="rId56" w:history="1">
        <w:r>
          <w:rPr>
            <w:rStyle w:val="Hyperlink"/>
          </w:rPr>
          <w:t>Josef Adamík</w:t>
        </w:r>
      </w:hyperlink>
      <w:r>
        <w:rPr>
          <w:rStyle w:val="tags-links"/>
        </w:rPr>
        <w:t xml:space="preserve">, </w:t>
      </w:r>
      <w:hyperlink r:id="rId57" w:history="1">
        <w:r>
          <w:rPr>
            <w:rStyle w:val="Hyperlink"/>
          </w:rPr>
          <w:t>Kroměříž</w:t>
        </w:r>
      </w:hyperlink>
      <w:r>
        <w:rPr>
          <w:rStyle w:val="tags-links"/>
        </w:rPr>
        <w:t xml:space="preserve">, </w:t>
      </w:r>
      <w:hyperlink r:id="rId58" w:history="1">
        <w:r>
          <w:rPr>
            <w:rStyle w:val="Hyperlink"/>
          </w:rPr>
          <w:t>Markéta Ottová</w:t>
        </w:r>
      </w:hyperlink>
      <w:r>
        <w:rPr>
          <w:rStyle w:val="tags-links"/>
        </w:rPr>
        <w:t xml:space="preserve">, </w:t>
      </w:r>
      <w:hyperlink r:id="rId59" w:history="1">
        <w:r>
          <w:rPr>
            <w:rStyle w:val="Hyperlink"/>
          </w:rPr>
          <w:t>premiéra</w:t>
        </w:r>
      </w:hyperlink>
      <w:r>
        <w:rPr>
          <w:rStyle w:val="tags-links"/>
        </w:rPr>
        <w:t xml:space="preserve">, </w:t>
      </w:r>
      <w:hyperlink r:id="rId60" w:history="1">
        <w:r>
          <w:rPr>
            <w:rStyle w:val="Hyperlink"/>
          </w:rPr>
          <w:t>sborová tvorba</w:t>
        </w:r>
      </w:hyperlink>
      <w:r>
        <w:rPr>
          <w:rStyle w:val="tags-links"/>
        </w:rPr>
        <w:t xml:space="preserve">, </w:t>
      </w:r>
      <w:hyperlink r:id="rId61" w:history="1">
        <w:r>
          <w:rPr>
            <w:rStyle w:val="Hyperlink"/>
          </w:rPr>
          <w:t>světová premiéra</w:t>
        </w:r>
      </w:hyperlink>
      <w:r>
        <w:rPr>
          <w:rStyle w:val="tags-links"/>
        </w:rPr>
        <w:t xml:space="preserve">, </w:t>
      </w:r>
      <w:hyperlink r:id="rId62" w:history="1">
        <w:r>
          <w:rPr>
            <w:rStyle w:val="Hyperlink"/>
          </w:rPr>
          <w:t>Vox Iuvenalis</w:t>
        </w:r>
      </w:hyperlink>
      <w:r>
        <w:t xml:space="preserve"> </w:t>
      </w:r>
      <w:r>
        <w:rPr>
          <w:rStyle w:val="screen-reader-text"/>
        </w:rPr>
        <w:t>Navigace příspěvků</w:t>
      </w:r>
    </w:p>
    <w:sectPr w:rsidR="006E32D7" w:rsidSect="006A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2679"/>
    <w:multiLevelType w:val="multilevel"/>
    <w:tmpl w:val="752E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531279"/>
    <w:multiLevelType w:val="multilevel"/>
    <w:tmpl w:val="779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265"/>
    <w:rsid w:val="00082265"/>
    <w:rsid w:val="003E37A7"/>
    <w:rsid w:val="006A3DF2"/>
    <w:rsid w:val="006E32D7"/>
    <w:rsid w:val="006E7036"/>
    <w:rsid w:val="00917E6A"/>
    <w:rsid w:val="00A86EDC"/>
    <w:rsid w:val="00B90585"/>
    <w:rsid w:val="00D80338"/>
    <w:rsid w:val="00DD4FF0"/>
    <w:rsid w:val="00E2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D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82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6EDC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5">
    <w:name w:val="heading 5"/>
    <w:basedOn w:val="Normal"/>
    <w:link w:val="Heading5Char"/>
    <w:uiPriority w:val="99"/>
    <w:qFormat/>
    <w:rsid w:val="000822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2265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6ED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2265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0822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8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t-links">
    <w:name w:val="cat-links"/>
    <w:basedOn w:val="DefaultParagraphFont"/>
    <w:uiPriority w:val="99"/>
    <w:rsid w:val="00082265"/>
  </w:style>
  <w:style w:type="character" w:customStyle="1" w:styleId="screen-reader-text">
    <w:name w:val="screen-reader-text"/>
    <w:basedOn w:val="DefaultParagraphFont"/>
    <w:uiPriority w:val="99"/>
    <w:rsid w:val="00082265"/>
  </w:style>
  <w:style w:type="character" w:customStyle="1" w:styleId="tags-links">
    <w:name w:val="tags-links"/>
    <w:basedOn w:val="DefaultParagraphFont"/>
    <w:uiPriority w:val="99"/>
    <w:rsid w:val="00082265"/>
  </w:style>
  <w:style w:type="character" w:customStyle="1" w:styleId="prev">
    <w:name w:val="prev"/>
    <w:basedOn w:val="DefaultParagraphFont"/>
    <w:uiPriority w:val="99"/>
    <w:rsid w:val="00082265"/>
  </w:style>
  <w:style w:type="character" w:customStyle="1" w:styleId="next">
    <w:name w:val="next"/>
    <w:basedOn w:val="DefaultParagraphFont"/>
    <w:uiPriority w:val="99"/>
    <w:rsid w:val="00082265"/>
  </w:style>
  <w:style w:type="paragraph" w:styleId="BalloonText">
    <w:name w:val="Balloon Text"/>
    <w:basedOn w:val="Normal"/>
    <w:link w:val="BalloonTextChar"/>
    <w:uiPriority w:val="99"/>
    <w:semiHidden/>
    <w:rsid w:val="0008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26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A86EDC"/>
    <w:rPr>
      <w:i/>
      <w:iCs/>
    </w:rPr>
  </w:style>
  <w:style w:type="character" w:styleId="Strong">
    <w:name w:val="Strong"/>
    <w:basedOn w:val="DefaultParagraphFont"/>
    <w:uiPriority w:val="99"/>
    <w:qFormat/>
    <w:rsid w:val="00A86E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6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7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7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7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7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7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74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7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7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674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74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74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67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67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7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7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674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7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67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67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674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74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7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674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674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367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674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74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674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674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3674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sica.cz/tag/forfest-cs/" TargetMode="External"/><Relationship Id="rId18" Type="http://schemas.openxmlformats.org/officeDocument/2006/relationships/hyperlink" Target="https://www.musica.cz/tag/jiri-mraz-cs/" TargetMode="External"/><Relationship Id="rId26" Type="http://schemas.openxmlformats.org/officeDocument/2006/relationships/hyperlink" Target="https://www.musica.cz/tag/matej-vlk-cs/" TargetMode="External"/><Relationship Id="rId39" Type="http://schemas.openxmlformats.org/officeDocument/2006/relationships/hyperlink" Target="https://www.musica.cz/tag/brno-contemporary-orchestra-cs/" TargetMode="External"/><Relationship Id="rId21" Type="http://schemas.openxmlformats.org/officeDocument/2006/relationships/hyperlink" Target="https://www.musica.cz/tag/komorni-hudba-cs/" TargetMode="External"/><Relationship Id="rId34" Type="http://schemas.openxmlformats.org/officeDocument/2006/relationships/hyperlink" Target="https://www.musica.cz/" TargetMode="External"/><Relationship Id="rId42" Type="http://schemas.openxmlformats.org/officeDocument/2006/relationships/hyperlink" Target="https://www.musica.cz/tag/josef-adamik-cs/" TargetMode="External"/><Relationship Id="rId47" Type="http://schemas.openxmlformats.org/officeDocument/2006/relationships/hyperlink" Target="https://www.musica.cz/jiri-lukes-o-spanku-rem-nrem-svetova-premiera/" TargetMode="External"/><Relationship Id="rId50" Type="http://schemas.openxmlformats.org/officeDocument/2006/relationships/image" Target="media/image4.jpeg"/><Relationship Id="rId55" Type="http://schemas.openxmlformats.org/officeDocument/2006/relationships/hyperlink" Target="https://www.musica.cz/tag/jan-ocetek-cs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musica.cz/jiri-lukes-ichimoku-cloud-svetova-premier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usica.cz/tag/jan-tulacek-cs/" TargetMode="External"/><Relationship Id="rId20" Type="http://schemas.openxmlformats.org/officeDocument/2006/relationships/hyperlink" Target="https://www.musica.cz/tag/klavir-cs/" TargetMode="External"/><Relationship Id="rId29" Type="http://schemas.openxmlformats.org/officeDocument/2006/relationships/hyperlink" Target="https://www.musica.cz/tag/svetova-premiera-cs/" TargetMode="External"/><Relationship Id="rId41" Type="http://schemas.openxmlformats.org/officeDocument/2006/relationships/hyperlink" Target="https://www.musica.cz/tag/forfest-cs/" TargetMode="External"/><Relationship Id="rId54" Type="http://schemas.openxmlformats.org/officeDocument/2006/relationships/hyperlink" Target="https://www.musica.cz/tag/forfest-cs/" TargetMode="External"/><Relationship Id="rId62" Type="http://schemas.openxmlformats.org/officeDocument/2006/relationships/hyperlink" Target="https://www.musica.cz/tag/vox-iuvenalis-c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usica.cz/tag/egli-prifti/" TargetMode="External"/><Relationship Id="rId24" Type="http://schemas.openxmlformats.org/officeDocument/2006/relationships/hyperlink" Target="https://www.musica.cz/tag/kromeriz-cs/" TargetMode="External"/><Relationship Id="rId32" Type="http://schemas.openxmlformats.org/officeDocument/2006/relationships/hyperlink" Target="https://www.musica.cz/slavomir-horinka-ave-maria-svetova-premiera/" TargetMode="External"/><Relationship Id="rId37" Type="http://schemas.openxmlformats.org/officeDocument/2006/relationships/hyperlink" Target="https://www.musica.cz/rubriky/cesko-cs/" TargetMode="External"/><Relationship Id="rId40" Type="http://schemas.openxmlformats.org/officeDocument/2006/relationships/hyperlink" Target="https://www.musica.cz/tag/festival-cs/" TargetMode="External"/><Relationship Id="rId45" Type="http://schemas.openxmlformats.org/officeDocument/2006/relationships/hyperlink" Target="https://www.musica.cz/tag/premiera-cs/" TargetMode="External"/><Relationship Id="rId53" Type="http://schemas.openxmlformats.org/officeDocument/2006/relationships/hyperlink" Target="https://www.musica.cz/tag/festival-cs/" TargetMode="External"/><Relationship Id="rId58" Type="http://schemas.openxmlformats.org/officeDocument/2006/relationships/hyperlink" Target="https://www.musica.cz/tag/marketa-ottova-cs/" TargetMode="External"/><Relationship Id="rId5" Type="http://schemas.openxmlformats.org/officeDocument/2006/relationships/hyperlink" Target="https://www.musica.cz/" TargetMode="External"/><Relationship Id="rId15" Type="http://schemas.openxmlformats.org/officeDocument/2006/relationships/hyperlink" Target="https://www.musica.cz/tag/irena-stochlova-cs/" TargetMode="External"/><Relationship Id="rId23" Type="http://schemas.openxmlformats.org/officeDocument/2006/relationships/hyperlink" Target="https://www.musica.cz/tag/konvergence-cs/" TargetMode="External"/><Relationship Id="rId28" Type="http://schemas.openxmlformats.org/officeDocument/2006/relationships/hyperlink" Target="https://www.musica.cz/tag/premiera-cs/" TargetMode="External"/><Relationship Id="rId36" Type="http://schemas.openxmlformats.org/officeDocument/2006/relationships/hyperlink" Target="https://www.musica.cz/josef-adamik-sinfonietta-svetova-premiera/" TargetMode="External"/><Relationship Id="rId49" Type="http://schemas.openxmlformats.org/officeDocument/2006/relationships/hyperlink" Target="https://www.musica.cz/" TargetMode="External"/><Relationship Id="rId57" Type="http://schemas.openxmlformats.org/officeDocument/2006/relationships/hyperlink" Target="https://www.musica.cz/tag/kromeriz-cs/" TargetMode="External"/><Relationship Id="rId61" Type="http://schemas.openxmlformats.org/officeDocument/2006/relationships/hyperlink" Target="https://www.musica.cz/tag/svetova-premiera-cs/" TargetMode="External"/><Relationship Id="rId10" Type="http://schemas.openxmlformats.org/officeDocument/2006/relationships/hyperlink" Target="https://www.musica.cz/rubriky/koncert-cs/" TargetMode="External"/><Relationship Id="rId19" Type="http://schemas.openxmlformats.org/officeDocument/2006/relationships/hyperlink" Target="https://www.musica.cz/tag/klarinet-cs/" TargetMode="External"/><Relationship Id="rId31" Type="http://schemas.openxmlformats.org/officeDocument/2006/relationships/hyperlink" Target="https://www.musica.cz/tag/viola-cs/" TargetMode="External"/><Relationship Id="rId44" Type="http://schemas.openxmlformats.org/officeDocument/2006/relationships/hyperlink" Target="https://www.musica.cz/tag/pavel-snajdr-cs/" TargetMode="External"/><Relationship Id="rId52" Type="http://schemas.openxmlformats.org/officeDocument/2006/relationships/hyperlink" Target="https://www.musica.cz/rubriky/koncert-cs/" TargetMode="External"/><Relationship Id="rId60" Type="http://schemas.openxmlformats.org/officeDocument/2006/relationships/hyperlink" Target="https://www.musica.cz/tag/sborova-tvorba-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ica.cz/rubriky/cesko-cs/" TargetMode="External"/><Relationship Id="rId14" Type="http://schemas.openxmlformats.org/officeDocument/2006/relationships/hyperlink" Target="https://www.musica.cz/tag/housle-cs/" TargetMode="External"/><Relationship Id="rId22" Type="http://schemas.openxmlformats.org/officeDocument/2006/relationships/hyperlink" Target="https://www.musica.cz/tag/kontrabas-cs/" TargetMode="External"/><Relationship Id="rId27" Type="http://schemas.openxmlformats.org/officeDocument/2006/relationships/hyperlink" Target="https://www.musica.cz/tag/ondrej-stochl-cs/" TargetMode="External"/><Relationship Id="rId30" Type="http://schemas.openxmlformats.org/officeDocument/2006/relationships/hyperlink" Target="https://www.musica.cz/tag/tomas-novak/" TargetMode="External"/><Relationship Id="rId35" Type="http://schemas.openxmlformats.org/officeDocument/2006/relationships/image" Target="media/image3.jpeg"/><Relationship Id="rId43" Type="http://schemas.openxmlformats.org/officeDocument/2006/relationships/hyperlink" Target="https://www.musica.cz/tag/olomouc-cs/" TargetMode="External"/><Relationship Id="rId48" Type="http://schemas.openxmlformats.org/officeDocument/2006/relationships/hyperlink" Target="https://www.musica.cz/virginie-cisar-atlantidy/" TargetMode="External"/><Relationship Id="rId56" Type="http://schemas.openxmlformats.org/officeDocument/2006/relationships/hyperlink" Target="https://www.musica.cz/tag/josef-adamik-cs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www.musica.cz/rubriky/cesko-c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usica.cz/tag/festival-cs/" TargetMode="External"/><Relationship Id="rId17" Type="http://schemas.openxmlformats.org/officeDocument/2006/relationships/hyperlink" Target="https://www.musica.cz/tag/jiri-lukes-cs/" TargetMode="External"/><Relationship Id="rId25" Type="http://schemas.openxmlformats.org/officeDocument/2006/relationships/hyperlink" Target="https://www.musica.cz/tag/kytara-cs/" TargetMode="External"/><Relationship Id="rId33" Type="http://schemas.openxmlformats.org/officeDocument/2006/relationships/hyperlink" Target="https://www.musica.cz/glyndebourne-rusalka-2/" TargetMode="External"/><Relationship Id="rId38" Type="http://schemas.openxmlformats.org/officeDocument/2006/relationships/hyperlink" Target="https://www.musica.cz/rubriky/koncert-cs/" TargetMode="External"/><Relationship Id="rId46" Type="http://schemas.openxmlformats.org/officeDocument/2006/relationships/hyperlink" Target="https://www.musica.cz/tag/svetova-premiera-cs/" TargetMode="External"/><Relationship Id="rId59" Type="http://schemas.openxmlformats.org/officeDocument/2006/relationships/hyperlink" Target="https://www.musica.cz/tag/premiera-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753</Words>
  <Characters>4444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 systému Windows</dc:creator>
  <cp:keywords/>
  <dc:description/>
  <cp:lastModifiedBy>admin</cp:lastModifiedBy>
  <cp:revision>2</cp:revision>
  <dcterms:created xsi:type="dcterms:W3CDTF">2020-07-20T17:12:00Z</dcterms:created>
  <dcterms:modified xsi:type="dcterms:W3CDTF">2020-07-20T17:12:00Z</dcterms:modified>
</cp:coreProperties>
</file>